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123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353FE"/>
    <w:rsid w:val="6D535020"/>
    <w:rsid w:val="6F63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y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2018-08-21T06:23:00Z</dcterms:created>
  <dc:creator>吃爪爪</dc:creator>
  <cp:lastModifiedBy>吃爪爪</cp:lastModifiedBy>
  <dcterms:modified xsi:type="dcterms:W3CDTF">2018-08-21T06:23:26Z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